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0E49" w14:textId="77777777" w:rsidR="00CC264C" w:rsidRDefault="00CC264C" w:rsidP="006969ED">
      <w:pPr>
        <w:spacing w:after="120"/>
        <w:ind w:left="567" w:right="568"/>
        <w:jc w:val="center"/>
        <w:rPr>
          <w:b/>
          <w:sz w:val="28"/>
          <w:szCs w:val="28"/>
          <w:lang w:val="pl-PL"/>
        </w:rPr>
      </w:pPr>
      <w:bookmarkStart w:id="0" w:name="OLE_LINK104"/>
      <w:bookmarkStart w:id="1" w:name="OLE_LINK105"/>
      <w:bookmarkStart w:id="2" w:name="OLE_LINK106"/>
    </w:p>
    <w:p w14:paraId="02C7B357" w14:textId="67BADFC5" w:rsidR="00A27FD1" w:rsidRDefault="00A27FD1" w:rsidP="00F54EB1">
      <w:pPr>
        <w:spacing w:after="120"/>
        <w:jc w:val="center"/>
        <w:rPr>
          <w:b/>
          <w:sz w:val="28"/>
          <w:szCs w:val="28"/>
          <w:lang w:val="pl-PL"/>
        </w:rPr>
      </w:pPr>
      <w:r w:rsidRPr="00A27FD1">
        <w:rPr>
          <w:b/>
          <w:sz w:val="28"/>
          <w:szCs w:val="28"/>
          <w:lang w:val="pl-PL"/>
        </w:rPr>
        <w:t xml:space="preserve">Formularz zgłoszenia potrzeby szkolenia </w:t>
      </w:r>
      <w:r w:rsidR="002A2BE8">
        <w:rPr>
          <w:b/>
          <w:sz w:val="28"/>
          <w:szCs w:val="28"/>
          <w:lang w:val="pl-PL"/>
        </w:rPr>
        <w:t xml:space="preserve">w zakresie </w:t>
      </w:r>
      <w:r w:rsidR="00DA5928">
        <w:rPr>
          <w:b/>
          <w:sz w:val="28"/>
          <w:szCs w:val="28"/>
          <w:lang w:val="pl-PL"/>
        </w:rPr>
        <w:t>ochrony</w:t>
      </w:r>
      <w:r w:rsidR="002A2BE8">
        <w:rPr>
          <w:b/>
          <w:sz w:val="28"/>
          <w:szCs w:val="28"/>
          <w:lang w:val="pl-PL"/>
        </w:rPr>
        <w:t xml:space="preserve"> zbiorów z wykorzystaniem platformy </w:t>
      </w:r>
      <w:proofErr w:type="spellStart"/>
      <w:r w:rsidRPr="00A27FD1">
        <w:rPr>
          <w:b/>
          <w:sz w:val="28"/>
          <w:szCs w:val="28"/>
          <w:lang w:val="pl-PL"/>
        </w:rPr>
        <w:t>HERIe</w:t>
      </w:r>
      <w:proofErr w:type="spellEnd"/>
      <w:r>
        <w:rPr>
          <w:b/>
          <w:sz w:val="28"/>
          <w:szCs w:val="28"/>
          <w:lang w:val="pl-PL"/>
        </w:rPr>
        <w:t xml:space="preserve"> w ramach E-RIHS.pl</w:t>
      </w:r>
      <w:r w:rsidR="00F251F1">
        <w:rPr>
          <w:b/>
          <w:sz w:val="28"/>
          <w:szCs w:val="28"/>
          <w:lang w:val="pl-PL"/>
        </w:rPr>
        <w:t xml:space="preserve"> - 2025</w:t>
      </w:r>
    </w:p>
    <w:bookmarkEnd w:id="0"/>
    <w:bookmarkEnd w:id="1"/>
    <w:bookmarkEnd w:id="2"/>
    <w:p w14:paraId="637D3541" w14:textId="37A6A8AE" w:rsidR="00B3092E" w:rsidRDefault="00B3092E" w:rsidP="00CC264C">
      <w:pPr>
        <w:pStyle w:val="Akapitzlist"/>
        <w:numPr>
          <w:ilvl w:val="0"/>
          <w:numId w:val="1"/>
        </w:numPr>
        <w:ind w:left="284" w:hanging="284"/>
        <w:rPr>
          <w:lang w:val="pl-PL"/>
        </w:rPr>
      </w:pPr>
      <w:r>
        <w:rPr>
          <w:lang w:val="pl-PL"/>
        </w:rPr>
        <w:t>Zgłaszający:</w:t>
      </w:r>
    </w:p>
    <w:p w14:paraId="5570E364" w14:textId="1B568BD8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nazwa: (</w:t>
      </w:r>
      <w:bookmarkStart w:id="3" w:name="OLE_LINK102"/>
      <w:bookmarkStart w:id="4" w:name="OLE_LINK103"/>
      <w:r w:rsidR="008F5E31">
        <w:rPr>
          <w:lang w:val="pl-PL"/>
        </w:rPr>
        <w:t xml:space="preserve">nazwa </w:t>
      </w:r>
      <w:r>
        <w:rPr>
          <w:lang w:val="pl-PL"/>
        </w:rPr>
        <w:t>instytucji</w:t>
      </w:r>
      <w:r w:rsidR="00CB359E">
        <w:rPr>
          <w:lang w:val="pl-PL"/>
        </w:rPr>
        <w:t xml:space="preserve"> lub organizacji</w:t>
      </w:r>
      <w:bookmarkEnd w:id="3"/>
      <w:bookmarkEnd w:id="4"/>
      <w:r w:rsidR="00CB359E">
        <w:rPr>
          <w:lang w:val="pl-PL"/>
        </w:rPr>
        <w:t>)</w:t>
      </w:r>
      <w:r>
        <w:rPr>
          <w:lang w:val="pl-PL"/>
        </w:rPr>
        <w:t>:</w:t>
      </w:r>
      <w:r w:rsidR="00382F96">
        <w:rPr>
          <w:lang w:val="pl-PL"/>
        </w:rPr>
        <w:t xml:space="preserve">    …………………………….</w:t>
      </w:r>
    </w:p>
    <w:p w14:paraId="66D058EE" w14:textId="7BBD9015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siedziba (adres</w:t>
      </w:r>
      <w:r w:rsidR="00382F96">
        <w:rPr>
          <w:lang w:val="pl-PL"/>
        </w:rPr>
        <w:t xml:space="preserve"> pocztowy budynku głównego</w:t>
      </w:r>
      <w:r>
        <w:rPr>
          <w:lang w:val="pl-PL"/>
        </w:rPr>
        <w:t>):</w:t>
      </w:r>
      <w:r w:rsidR="00382F96">
        <w:rPr>
          <w:lang w:val="pl-PL"/>
        </w:rPr>
        <w:t xml:space="preserve">  ……………………………</w:t>
      </w:r>
    </w:p>
    <w:p w14:paraId="61F087FD" w14:textId="7B8B6153" w:rsidR="00B3092E" w:rsidRPr="006E09E2" w:rsidRDefault="002A5C52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 w:rsidRPr="006E09E2">
        <w:rPr>
          <w:lang w:val="pl-PL"/>
        </w:rPr>
        <w:t>osoba odpowiedzialna</w:t>
      </w:r>
      <w:r w:rsidR="00CB359E" w:rsidRPr="006E09E2">
        <w:rPr>
          <w:lang w:val="pl-PL"/>
        </w:rPr>
        <w:t xml:space="preserve"> za realizację</w:t>
      </w:r>
      <w:r w:rsidR="00B3092E" w:rsidRPr="006E09E2">
        <w:rPr>
          <w:lang w:val="pl-PL"/>
        </w:rPr>
        <w:t xml:space="preserve"> </w:t>
      </w:r>
      <w:r w:rsidR="00690D3B" w:rsidRPr="006E09E2">
        <w:rPr>
          <w:lang w:val="pl-PL"/>
        </w:rPr>
        <w:t xml:space="preserve">szkolenia po stronie zgłaszającego </w:t>
      </w:r>
      <w:r w:rsidR="00B3092E" w:rsidRPr="006E09E2">
        <w:rPr>
          <w:lang w:val="pl-PL"/>
        </w:rPr>
        <w:t xml:space="preserve">(tytuł/stopień naukowy, imię, nazwisko, </w:t>
      </w:r>
      <w:r w:rsidR="005B0E2C" w:rsidRPr="006E09E2">
        <w:rPr>
          <w:lang w:val="pl-PL"/>
        </w:rPr>
        <w:t>stanowisko,</w:t>
      </w:r>
      <w:r w:rsidR="00B3092E" w:rsidRPr="006E09E2">
        <w:rPr>
          <w:lang w:val="pl-PL"/>
        </w:rPr>
        <w:t xml:space="preserve"> e-mail, telefon kontaktowy):</w:t>
      </w:r>
      <w:r w:rsidR="00382F96" w:rsidRPr="006E09E2">
        <w:rPr>
          <w:lang w:val="pl-PL"/>
        </w:rPr>
        <w:t xml:space="preserve"> ……………………..</w:t>
      </w:r>
    </w:p>
    <w:p w14:paraId="5ABCB816" w14:textId="77777777" w:rsidR="00E61206" w:rsidRDefault="00E61206" w:rsidP="001224CF">
      <w:pPr>
        <w:pStyle w:val="Akapitzlist"/>
        <w:ind w:left="426" w:hanging="426"/>
        <w:rPr>
          <w:lang w:val="pl-PL"/>
        </w:rPr>
      </w:pPr>
    </w:p>
    <w:p w14:paraId="14EF17D6" w14:textId="30B3C6A8" w:rsidR="00465BA2" w:rsidRPr="00AA4399" w:rsidRDefault="00382F96" w:rsidP="00AA4399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>
        <w:rPr>
          <w:lang w:val="pl-PL"/>
        </w:rPr>
        <w:t>Krótkie uzasadnienie celowości szkolenia</w:t>
      </w:r>
      <w:r w:rsidR="0098175F" w:rsidRPr="00AA4399">
        <w:rPr>
          <w:lang w:val="pl-PL"/>
        </w:rPr>
        <w:t xml:space="preserve"> do publikacji na stronach Konsorcjum –</w:t>
      </w:r>
      <w:r w:rsidR="00AF05DB">
        <w:rPr>
          <w:lang w:val="pl-PL"/>
        </w:rPr>
        <w:t xml:space="preserve"> </w:t>
      </w:r>
      <w:r w:rsidR="0098175F" w:rsidRPr="00AA4399">
        <w:rPr>
          <w:u w:val="single"/>
          <w:lang w:val="pl-PL"/>
        </w:rPr>
        <w:t>do 1500 znaków ze spacjam</w:t>
      </w:r>
      <w:r w:rsidR="0098175F" w:rsidRPr="00AA4399">
        <w:rPr>
          <w:lang w:val="pl-PL"/>
        </w:rPr>
        <w:t>i</w:t>
      </w:r>
      <w:r w:rsidR="00AC40A2">
        <w:rPr>
          <w:lang w:val="pl-PL"/>
        </w:rPr>
        <w:t>. O ile to jest istotne</w:t>
      </w:r>
      <w:r w:rsidR="00924C90">
        <w:rPr>
          <w:lang w:val="pl-PL"/>
        </w:rPr>
        <w:t>,</w:t>
      </w:r>
      <w:r w:rsidR="00AC40A2">
        <w:rPr>
          <w:lang w:val="pl-PL"/>
        </w:rPr>
        <w:t xml:space="preserve"> można</w:t>
      </w:r>
      <w:r>
        <w:rPr>
          <w:lang w:val="pl-PL"/>
        </w:rPr>
        <w:t xml:space="preserve"> załączyć d</w:t>
      </w:r>
      <w:r w:rsidR="0098175F" w:rsidRPr="00AA4399">
        <w:rPr>
          <w:lang w:val="pl-PL"/>
        </w:rPr>
        <w:t xml:space="preserve">o streszczenia </w:t>
      </w:r>
      <w:r w:rsidR="00CB359E" w:rsidRPr="00AA4399">
        <w:rPr>
          <w:lang w:val="pl-PL"/>
        </w:rPr>
        <w:t>jedną do trzech fotografii</w:t>
      </w:r>
      <w:r>
        <w:rPr>
          <w:lang w:val="pl-PL"/>
        </w:rPr>
        <w:t xml:space="preserve"> </w:t>
      </w:r>
      <w:r w:rsidR="00FB297F">
        <w:rPr>
          <w:lang w:val="pl-PL"/>
        </w:rPr>
        <w:t>ilustrujących sytuację</w:t>
      </w:r>
      <w:r w:rsidR="00465BA2" w:rsidRPr="00AA4399">
        <w:rPr>
          <w:lang w:val="pl-PL"/>
        </w:rPr>
        <w:t xml:space="preserve">. </w:t>
      </w:r>
      <w:r w:rsidR="00027E7B" w:rsidRPr="00AA4399">
        <w:rPr>
          <w:lang w:val="pl-PL"/>
        </w:rPr>
        <w:t>…………………………………………………….</w:t>
      </w:r>
    </w:p>
    <w:p w14:paraId="3372192D" w14:textId="77777777" w:rsidR="00027E7B" w:rsidRDefault="00027E7B" w:rsidP="00AA4399">
      <w:pPr>
        <w:pStyle w:val="Akapitzlist"/>
        <w:rPr>
          <w:lang w:val="pl-PL"/>
        </w:rPr>
      </w:pPr>
    </w:p>
    <w:p w14:paraId="20264F1F" w14:textId="324D76E2" w:rsidR="0098175F" w:rsidRDefault="00465BA2" w:rsidP="00AA4399">
      <w:pPr>
        <w:pStyle w:val="Akapitzlist"/>
        <w:ind w:left="426"/>
        <w:rPr>
          <w:b/>
          <w:sz w:val="20"/>
          <w:lang w:val="pl-PL"/>
        </w:rPr>
      </w:pPr>
      <w:r w:rsidRPr="00AA4399">
        <w:rPr>
          <w:b/>
          <w:sz w:val="20"/>
          <w:lang w:val="pl-PL"/>
        </w:rPr>
        <w:t xml:space="preserve">Zgłaszający oświadcza, że będąc właścicielem praw autorskich do tekstu i zdjęć </w:t>
      </w:r>
      <w:r w:rsidR="00027E7B" w:rsidRPr="00AA4399">
        <w:rPr>
          <w:b/>
          <w:sz w:val="20"/>
          <w:lang w:val="pl-PL"/>
        </w:rPr>
        <w:t>zamieszczonych w tym punkcie</w:t>
      </w:r>
      <w:r w:rsidR="001224CF">
        <w:rPr>
          <w:b/>
          <w:sz w:val="20"/>
          <w:lang w:val="pl-PL"/>
        </w:rPr>
        <w:t xml:space="preserve"> </w:t>
      </w:r>
      <w:r w:rsidR="001224CF" w:rsidRPr="00AA4399">
        <w:rPr>
          <w:b/>
          <w:sz w:val="20"/>
          <w:lang w:val="pl-PL"/>
        </w:rPr>
        <w:t xml:space="preserve">wyraża </w:t>
      </w:r>
      <w:r w:rsidR="00027E7B" w:rsidRPr="00AA4399">
        <w:rPr>
          <w:b/>
          <w:sz w:val="20"/>
          <w:lang w:val="pl-PL"/>
        </w:rPr>
        <w:t xml:space="preserve">zgodę na ich publikację w </w:t>
      </w:r>
      <w:r w:rsidR="00CB359E" w:rsidRPr="00AA4399">
        <w:rPr>
          <w:b/>
          <w:sz w:val="20"/>
          <w:lang w:val="pl-PL"/>
        </w:rPr>
        <w:t>przypadku zaakceptowania wniosku do realizacji</w:t>
      </w:r>
      <w:r w:rsidR="00027E7B">
        <w:rPr>
          <w:b/>
          <w:sz w:val="20"/>
          <w:lang w:val="pl-PL"/>
        </w:rPr>
        <w:t>.</w:t>
      </w:r>
    </w:p>
    <w:p w14:paraId="60D67C50" w14:textId="77777777" w:rsidR="00382F96" w:rsidRPr="00AA4399" w:rsidRDefault="00382F96" w:rsidP="00AA4399">
      <w:pPr>
        <w:pStyle w:val="Akapitzlist"/>
        <w:ind w:left="426"/>
        <w:rPr>
          <w:b/>
          <w:sz w:val="20"/>
          <w:lang w:val="pl-PL"/>
        </w:rPr>
      </w:pPr>
    </w:p>
    <w:p w14:paraId="7D4406A7" w14:textId="7BD8E79B" w:rsidR="00382F96" w:rsidRPr="006E09E2" w:rsidRDefault="00382F96" w:rsidP="43B8B225">
      <w:pPr>
        <w:pStyle w:val="Akapitzlist"/>
        <w:numPr>
          <w:ilvl w:val="0"/>
          <w:numId w:val="1"/>
        </w:numPr>
        <w:ind w:left="425" w:hanging="425"/>
        <w:rPr>
          <w:lang w:val="pl-PL"/>
        </w:rPr>
      </w:pPr>
      <w:r w:rsidRPr="006E09E2">
        <w:rPr>
          <w:lang w:val="pl-PL"/>
        </w:rPr>
        <w:t xml:space="preserve">Planowana ilość uczestników </w:t>
      </w:r>
      <w:r w:rsidR="007F207B" w:rsidRPr="006E09E2">
        <w:rPr>
          <w:lang w:val="pl-PL"/>
        </w:rPr>
        <w:t>(nie więcej niż 20 osób)</w:t>
      </w:r>
      <w:r w:rsidRPr="006E09E2">
        <w:rPr>
          <w:lang w:val="pl-PL"/>
        </w:rPr>
        <w:t xml:space="preserve"> ……………………………..</w:t>
      </w:r>
    </w:p>
    <w:p w14:paraId="16BC84A1" w14:textId="77777777" w:rsidR="002527FC" w:rsidRPr="006E09E2" w:rsidRDefault="002527FC" w:rsidP="006E09E2">
      <w:pPr>
        <w:pStyle w:val="Akapitzlist"/>
        <w:ind w:left="425"/>
        <w:rPr>
          <w:lang w:val="pl-PL"/>
        </w:rPr>
      </w:pPr>
    </w:p>
    <w:p w14:paraId="1BBE37DC" w14:textId="06E9396E" w:rsidR="00382F96" w:rsidRPr="00382F96" w:rsidRDefault="00382F96" w:rsidP="002F5ECE">
      <w:pPr>
        <w:pStyle w:val="Akapitzlist"/>
        <w:numPr>
          <w:ilvl w:val="0"/>
          <w:numId w:val="1"/>
        </w:numPr>
        <w:ind w:left="425" w:hanging="425"/>
        <w:contextualSpacing w:val="0"/>
        <w:rPr>
          <w:lang w:val="pl-PL"/>
        </w:rPr>
      </w:pPr>
      <w:r>
        <w:rPr>
          <w:lang w:val="pl-PL"/>
        </w:rPr>
        <w:t>Preferowane terminy szkolenia …………………………….</w:t>
      </w:r>
    </w:p>
    <w:p w14:paraId="433AD75C" w14:textId="4B3A1793" w:rsidR="00382F96" w:rsidRPr="006E09E2" w:rsidRDefault="00382F96" w:rsidP="43B8B225">
      <w:pPr>
        <w:pStyle w:val="Akapitzlist"/>
        <w:numPr>
          <w:ilvl w:val="0"/>
          <w:numId w:val="1"/>
        </w:numPr>
        <w:ind w:left="425" w:hanging="425"/>
        <w:rPr>
          <w:lang w:val="pl-PL"/>
        </w:rPr>
      </w:pPr>
      <w:r w:rsidRPr="006E09E2">
        <w:rPr>
          <w:rFonts w:eastAsiaTheme="minorEastAsia"/>
          <w:lang w:val="pl-PL"/>
        </w:rPr>
        <w:t>Istotne informacje o polityce instytucji –</w:t>
      </w:r>
      <w:r w:rsidR="002E5438" w:rsidRPr="006E09E2">
        <w:rPr>
          <w:rFonts w:eastAsiaTheme="minorEastAsia"/>
          <w:lang w:val="pl-PL"/>
        </w:rPr>
        <w:t xml:space="preserve"> np.</w:t>
      </w:r>
      <w:r w:rsidR="00052B93" w:rsidRPr="006E09E2">
        <w:rPr>
          <w:rFonts w:eastAsiaTheme="minorEastAsia"/>
          <w:lang w:val="pl-PL"/>
        </w:rPr>
        <w:t xml:space="preserve"> strategia ochrony, </w:t>
      </w:r>
      <w:r w:rsidR="00D60744" w:rsidRPr="006E09E2">
        <w:rPr>
          <w:rFonts w:eastAsiaTheme="minorEastAsia"/>
          <w:lang w:val="pl-PL"/>
        </w:rPr>
        <w:t xml:space="preserve">główne zagrożenia, </w:t>
      </w:r>
      <w:r w:rsidRPr="006E09E2">
        <w:rPr>
          <w:rFonts w:eastAsiaTheme="minorEastAsia"/>
          <w:lang w:val="pl-PL"/>
        </w:rPr>
        <w:t xml:space="preserve">strategia </w:t>
      </w:r>
      <w:proofErr w:type="spellStart"/>
      <w:r w:rsidRPr="006E09E2">
        <w:rPr>
          <w:rFonts w:eastAsiaTheme="minorEastAsia"/>
          <w:lang w:val="pl-PL"/>
        </w:rPr>
        <w:t>wypożyczeń</w:t>
      </w:r>
      <w:proofErr w:type="spellEnd"/>
      <w:r w:rsidRPr="006E09E2">
        <w:rPr>
          <w:rFonts w:eastAsiaTheme="minorEastAsia"/>
          <w:lang w:val="pl-PL"/>
        </w:rPr>
        <w:t xml:space="preserve">: </w:t>
      </w:r>
      <w:r w:rsidRPr="006E09E2">
        <w:rPr>
          <w:lang w:val="pl-PL"/>
        </w:rPr>
        <w:t>…………………………..</w:t>
      </w:r>
    </w:p>
    <w:p w14:paraId="78B629A1" w14:textId="1DCBD506" w:rsidR="0098175F" w:rsidRDefault="0098175F" w:rsidP="00AA4399">
      <w:pPr>
        <w:pStyle w:val="Akapitzlist"/>
        <w:rPr>
          <w:lang w:val="pl-PL"/>
        </w:rPr>
      </w:pPr>
    </w:p>
    <w:p w14:paraId="2FB816FB" w14:textId="2C5DC1F4" w:rsidR="00382F96" w:rsidRPr="00F251F1" w:rsidRDefault="00382F96" w:rsidP="00F251F1">
      <w:pPr>
        <w:pStyle w:val="Akapitzlist"/>
        <w:ind w:left="0"/>
        <w:jc w:val="center"/>
        <w:rPr>
          <w:b/>
          <w:bCs/>
          <w:sz w:val="24"/>
          <w:szCs w:val="24"/>
          <w:lang w:val="pl-PL"/>
        </w:rPr>
      </w:pPr>
      <w:r w:rsidRPr="00F251F1">
        <w:rPr>
          <w:b/>
          <w:bCs/>
          <w:sz w:val="24"/>
          <w:szCs w:val="24"/>
          <w:lang w:val="pl-PL"/>
        </w:rPr>
        <w:t>Informacje zawarte poniżej objęte są klauzulą poufności i będą udostępnione wyłącznie dla celów przygotowania programu szkolenia.</w:t>
      </w:r>
    </w:p>
    <w:p w14:paraId="40A6BD73" w14:textId="77777777" w:rsidR="00382F96" w:rsidRPr="00F251F1" w:rsidRDefault="00382F96" w:rsidP="00AA4399">
      <w:pPr>
        <w:pStyle w:val="Akapitzlist"/>
        <w:rPr>
          <w:rFonts w:cstheme="minorHAnsi"/>
          <w:lang w:val="pl-PL"/>
        </w:rPr>
      </w:pPr>
    </w:p>
    <w:p w14:paraId="3B08E51B" w14:textId="11D46FA5" w:rsidR="00382F96" w:rsidRPr="00F251F1" w:rsidRDefault="00E61206" w:rsidP="00382F96">
      <w:pPr>
        <w:pStyle w:val="Akapitzlist"/>
        <w:numPr>
          <w:ilvl w:val="0"/>
          <w:numId w:val="1"/>
        </w:numPr>
        <w:ind w:left="426" w:hanging="426"/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 xml:space="preserve">Opis </w:t>
      </w:r>
      <w:r w:rsidR="00382F96" w:rsidRPr="00F251F1">
        <w:rPr>
          <w:rFonts w:cstheme="minorHAnsi"/>
          <w:lang w:val="pl-PL"/>
        </w:rPr>
        <w:t>budynku i systemów istotnych dla tematyki  szkolenia</w:t>
      </w:r>
    </w:p>
    <w:p w14:paraId="042D53B0" w14:textId="3A63ED30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Konstrukcja budynku (materiały stropów i ścian)  ……………….</w:t>
      </w:r>
    </w:p>
    <w:p w14:paraId="63C2B449" w14:textId="77F57E01" w:rsidR="00382F96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</w:t>
      </w:r>
      <w:r w:rsidR="00382F96" w:rsidRPr="00F251F1">
        <w:rPr>
          <w:rFonts w:cstheme="minorHAnsi"/>
          <w:lang w:val="pl-PL"/>
        </w:rPr>
        <w:t>y</w:t>
      </w:r>
      <w:r w:rsidRPr="00F251F1">
        <w:rPr>
          <w:rFonts w:cstheme="minorHAnsi"/>
          <w:lang w:val="pl-PL"/>
        </w:rPr>
        <w:t xml:space="preserve">stemy wentylacji i parametry (osiągane i pożądane) mikroklimatu  …………….. </w:t>
      </w:r>
    </w:p>
    <w:p w14:paraId="49279B07" w14:textId="4B892231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System przeciwpożarowy ……………………..</w:t>
      </w:r>
    </w:p>
    <w:p w14:paraId="7EAD9C90" w14:textId="7F8054B2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Systemy oświetlenia  …………………….</w:t>
      </w:r>
    </w:p>
    <w:p w14:paraId="29D73F56" w14:textId="3BE20DE6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System kontroli dostępu  ………………….</w:t>
      </w:r>
    </w:p>
    <w:p w14:paraId="746298E9" w14:textId="7B4388C5" w:rsidR="002F5ECE" w:rsidRPr="00F251F1" w:rsidRDefault="002F5ECE" w:rsidP="00382F96">
      <w:pPr>
        <w:pStyle w:val="Akapitzlist"/>
        <w:numPr>
          <w:ilvl w:val="1"/>
          <w:numId w:val="1"/>
        </w:numPr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>Inne cechy budynku istotne dla wnioskodawcy   ………………..</w:t>
      </w:r>
    </w:p>
    <w:p w14:paraId="739962E6" w14:textId="77777777" w:rsidR="008F5E31" w:rsidRPr="00F251F1" w:rsidRDefault="008F5E31" w:rsidP="00CC264C">
      <w:pPr>
        <w:pStyle w:val="Akapitzlist"/>
        <w:ind w:left="284"/>
        <w:rPr>
          <w:rFonts w:cstheme="minorHAnsi"/>
          <w:lang w:val="pl-PL"/>
        </w:rPr>
      </w:pPr>
    </w:p>
    <w:p w14:paraId="57D3248A" w14:textId="536B7355" w:rsidR="002F5ECE" w:rsidRPr="006E09E2" w:rsidRDefault="00570A4C" w:rsidP="002F5ECE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Zwięzły </w:t>
      </w:r>
      <w:r w:rsidR="00107796">
        <w:rPr>
          <w:rFonts w:cstheme="minorHAnsi"/>
          <w:lang w:val="pl-PL"/>
        </w:rPr>
        <w:t>o</w:t>
      </w:r>
      <w:r w:rsidR="002F5ECE" w:rsidRPr="006E09E2">
        <w:rPr>
          <w:rFonts w:cstheme="minorHAnsi"/>
          <w:lang w:val="pl-PL"/>
        </w:rPr>
        <w:t xml:space="preserve">pis </w:t>
      </w:r>
      <w:r w:rsidR="002F5ECE" w:rsidRPr="00F251F1">
        <w:rPr>
          <w:rFonts w:cstheme="minorHAnsi"/>
          <w:lang w:val="pl-PL"/>
        </w:rPr>
        <w:t>struktury</w:t>
      </w:r>
      <w:r w:rsidR="002F5ECE" w:rsidRPr="006E09E2">
        <w:rPr>
          <w:rFonts w:cstheme="minorHAnsi"/>
          <w:lang w:val="pl-PL"/>
        </w:rPr>
        <w:t xml:space="preserve"> zatrudnienia, także ilościowej,: …………………</w:t>
      </w:r>
    </w:p>
    <w:p w14:paraId="5E741580" w14:textId="5F14AA98" w:rsidR="00C1217B" w:rsidRPr="00F251F1" w:rsidRDefault="002F5ECE" w:rsidP="00EB5003">
      <w:pPr>
        <w:pStyle w:val="Akapitzlist"/>
        <w:numPr>
          <w:ilvl w:val="0"/>
          <w:numId w:val="1"/>
        </w:numPr>
        <w:ind w:left="426" w:hanging="426"/>
        <w:rPr>
          <w:rFonts w:cstheme="minorHAnsi"/>
          <w:lang w:val="pl-PL"/>
        </w:rPr>
      </w:pPr>
      <w:r w:rsidRPr="006E09E2">
        <w:rPr>
          <w:rFonts w:cstheme="minorHAnsi"/>
          <w:lang w:val="pl-PL"/>
        </w:rPr>
        <w:t>Opis zbioru w podziale na typ obiektu, materiały, wrażliwość, ew. klasy wartości</w:t>
      </w:r>
      <w:r w:rsidRPr="00F251F1">
        <w:rPr>
          <w:rFonts w:cstheme="minorHAnsi"/>
          <w:lang w:val="pl-PL"/>
        </w:rPr>
        <w:t>:…………………</w:t>
      </w:r>
    </w:p>
    <w:p w14:paraId="2669CAC2" w14:textId="77777777" w:rsidR="008F5E31" w:rsidRPr="00F251F1" w:rsidRDefault="008F5E31" w:rsidP="00CC264C">
      <w:pPr>
        <w:pStyle w:val="Akapitzlist"/>
        <w:ind w:left="284"/>
        <w:rPr>
          <w:rFonts w:cstheme="minorHAnsi"/>
          <w:lang w:val="pl-PL"/>
        </w:rPr>
      </w:pPr>
    </w:p>
    <w:p w14:paraId="243BC18B" w14:textId="2579CA9C" w:rsidR="00CB359E" w:rsidRPr="00F251F1" w:rsidRDefault="00EB5003" w:rsidP="001224CF">
      <w:pPr>
        <w:pStyle w:val="Akapitzlist"/>
        <w:numPr>
          <w:ilvl w:val="0"/>
          <w:numId w:val="1"/>
        </w:numPr>
        <w:spacing w:before="240"/>
        <w:ind w:left="426" w:hanging="426"/>
        <w:contextualSpacing w:val="0"/>
        <w:rPr>
          <w:rFonts w:cstheme="minorHAnsi"/>
          <w:lang w:val="pl-PL"/>
        </w:rPr>
      </w:pPr>
      <w:r w:rsidRPr="00F251F1">
        <w:rPr>
          <w:rFonts w:cstheme="minorHAnsi"/>
          <w:lang w:val="pl-PL"/>
        </w:rPr>
        <w:t xml:space="preserve">Ocena (zdaniem wnioskodawcy) znaczenia </w:t>
      </w:r>
      <w:r w:rsidR="002F5ECE" w:rsidRPr="00F251F1">
        <w:rPr>
          <w:rFonts w:cstheme="minorHAnsi"/>
          <w:lang w:val="pl-PL"/>
        </w:rPr>
        <w:t>zbioru</w:t>
      </w:r>
      <w:r w:rsidRPr="00F251F1">
        <w:rPr>
          <w:rFonts w:cstheme="minorHAnsi"/>
          <w:lang w:val="pl-PL"/>
        </w:rPr>
        <w:t xml:space="preserve"> dla kultury narodowej</w:t>
      </w:r>
      <w:r w:rsidR="00CB359E" w:rsidRPr="00F251F1">
        <w:rPr>
          <w:rFonts w:cstheme="minorHAnsi"/>
          <w:lang w:val="pl-PL"/>
        </w:rPr>
        <w:t xml:space="preserve">– </w:t>
      </w:r>
      <w:r w:rsidR="00821F8E">
        <w:rPr>
          <w:rFonts w:cstheme="minorHAnsi"/>
          <w:u w:val="single"/>
          <w:lang w:val="pl-PL"/>
        </w:rPr>
        <w:t>do</w:t>
      </w:r>
      <w:r w:rsidR="00821F8E" w:rsidRPr="00F251F1">
        <w:rPr>
          <w:rFonts w:cstheme="minorHAnsi"/>
          <w:u w:val="single"/>
          <w:lang w:val="pl-PL"/>
        </w:rPr>
        <w:t xml:space="preserve"> </w:t>
      </w:r>
      <w:r w:rsidR="00CB359E" w:rsidRPr="00F251F1">
        <w:rPr>
          <w:rFonts w:cstheme="minorHAnsi"/>
          <w:u w:val="single"/>
          <w:lang w:val="pl-PL"/>
        </w:rPr>
        <w:t>1500 znaków</w:t>
      </w:r>
      <w:r w:rsidR="00CB359E" w:rsidRPr="00F251F1">
        <w:rPr>
          <w:rFonts w:cstheme="minorHAnsi"/>
          <w:lang w:val="pl-PL"/>
        </w:rPr>
        <w:t>:</w:t>
      </w:r>
    </w:p>
    <w:p w14:paraId="237CA98B" w14:textId="77777777" w:rsidR="00EB5003" w:rsidRDefault="001224CF" w:rsidP="00AA4399">
      <w:pPr>
        <w:pStyle w:val="Akapitzlist"/>
        <w:spacing w:before="240"/>
        <w:ind w:left="360"/>
        <w:contextualSpacing w:val="0"/>
        <w:rPr>
          <w:lang w:val="pl-PL"/>
        </w:rPr>
      </w:pPr>
      <w:r>
        <w:rPr>
          <w:lang w:val="pl-PL"/>
        </w:rPr>
        <w:t xml:space="preserve">   </w:t>
      </w:r>
      <w:r w:rsidR="00EB5003">
        <w:rPr>
          <w:lang w:val="pl-PL"/>
        </w:rPr>
        <w:t>……………………………</w:t>
      </w:r>
      <w:r w:rsidR="00EB5003" w:rsidRPr="00EB5003">
        <w:rPr>
          <w:lang w:val="pl-PL"/>
        </w:rPr>
        <w:t xml:space="preserve">  </w:t>
      </w:r>
    </w:p>
    <w:p w14:paraId="292CF22A" w14:textId="77777777" w:rsidR="002149E1" w:rsidRPr="00CC264C" w:rsidRDefault="002149E1" w:rsidP="00CC264C">
      <w:pPr>
        <w:rPr>
          <w:b/>
          <w:lang w:val="pl-PL"/>
        </w:rPr>
      </w:pPr>
      <w:r w:rsidRPr="00CC264C">
        <w:rPr>
          <w:b/>
          <w:lang w:val="pl-PL"/>
        </w:rPr>
        <w:t>Oświadczenie:</w:t>
      </w:r>
    </w:p>
    <w:p w14:paraId="3C52F5C6" w14:textId="3930EC67" w:rsidR="001A3311" w:rsidRDefault="002F5ECE" w:rsidP="00CC264C">
      <w:pPr>
        <w:pStyle w:val="Akapitzlist"/>
        <w:ind w:left="284"/>
        <w:rPr>
          <w:lang w:val="pl-PL"/>
        </w:rPr>
      </w:pPr>
      <w:r>
        <w:rPr>
          <w:lang w:val="pl-PL"/>
        </w:rPr>
        <w:t>Jako wnioskodawca niniejszym</w:t>
      </w:r>
      <w:r w:rsidR="002C66EE">
        <w:rPr>
          <w:lang w:val="pl-PL"/>
        </w:rPr>
        <w:t xml:space="preserve"> </w:t>
      </w:r>
      <w:r w:rsidR="001A3311">
        <w:rPr>
          <w:lang w:val="pl-PL"/>
        </w:rPr>
        <w:t>oświadczamy, że</w:t>
      </w:r>
      <w:r w:rsidR="003655F9">
        <w:rPr>
          <w:lang w:val="pl-PL"/>
        </w:rPr>
        <w:t>:</w:t>
      </w:r>
    </w:p>
    <w:p w14:paraId="527A5663" w14:textId="17440DAB" w:rsidR="0018377B" w:rsidRDefault="002F5ECE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  <w:rPr>
          <w:lang w:val="pl-PL"/>
        </w:rPr>
      </w:pPr>
      <w:r>
        <w:rPr>
          <w:lang w:val="pl-PL"/>
        </w:rPr>
        <w:lastRenderedPageBreak/>
        <w:t>szkolenie</w:t>
      </w:r>
      <w:r w:rsidR="00384E8D">
        <w:rPr>
          <w:lang w:val="pl-PL"/>
        </w:rPr>
        <w:t xml:space="preserve"> </w:t>
      </w:r>
      <w:r w:rsidR="0018377B" w:rsidRPr="0018377B">
        <w:rPr>
          <w:lang w:val="pl-PL"/>
        </w:rPr>
        <w:t xml:space="preserve">nie jest prowadzone dla celów komercyjnych: </w:t>
      </w:r>
      <w:r>
        <w:rPr>
          <w:lang w:val="pl-PL"/>
        </w:rPr>
        <w:t>w szczególności wnioskodawca nie pobierze opłaty za udział od uczestników</w:t>
      </w:r>
      <w:r w:rsidR="006257A4">
        <w:rPr>
          <w:lang w:val="pl-PL"/>
        </w:rPr>
        <w:t>;</w:t>
      </w:r>
    </w:p>
    <w:p w14:paraId="0615B305" w14:textId="4ACB88AD" w:rsidR="0082276E" w:rsidRDefault="0082276E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  <w:rPr>
          <w:lang w:val="pl-PL"/>
        </w:rPr>
      </w:pPr>
      <w:r>
        <w:rPr>
          <w:lang w:val="pl-PL"/>
        </w:rPr>
        <w:t xml:space="preserve">przekażemy wykonawcy znane nam wszelkie informacje na temat </w:t>
      </w:r>
      <w:r w:rsidR="00F251F1">
        <w:rPr>
          <w:lang w:val="pl-PL"/>
        </w:rPr>
        <w:t>instytucji wnioskującej</w:t>
      </w:r>
      <w:r>
        <w:rPr>
          <w:lang w:val="pl-PL"/>
        </w:rPr>
        <w:t xml:space="preserve">, które mogą mieć znaczenie dla </w:t>
      </w:r>
      <w:r w:rsidR="00F251F1">
        <w:rPr>
          <w:lang w:val="pl-PL"/>
        </w:rPr>
        <w:t>prawidłowego opracowania tematyki szkolenia</w:t>
      </w:r>
      <w:r w:rsidR="006257A4">
        <w:rPr>
          <w:lang w:val="pl-PL"/>
        </w:rPr>
        <w:t>;</w:t>
      </w:r>
    </w:p>
    <w:p w14:paraId="45A81327" w14:textId="77777777" w:rsidR="00BB64C1" w:rsidRDefault="00BB64C1" w:rsidP="00CC264C">
      <w:pPr>
        <w:pStyle w:val="Akapitzlist"/>
        <w:numPr>
          <w:ilvl w:val="0"/>
          <w:numId w:val="4"/>
        </w:numPr>
        <w:spacing w:after="120"/>
        <w:ind w:left="709" w:hanging="284"/>
        <w:contextualSpacing w:val="0"/>
        <w:jc w:val="both"/>
        <w:rPr>
          <w:lang w:val="pl-PL"/>
        </w:rPr>
      </w:pPr>
      <w:r>
        <w:rPr>
          <w:lang w:val="pl-PL"/>
        </w:rPr>
        <w:t>zapoznaliśmy się i przyjmujemy do wiadomości „Informację o przetwarzaniu danych osobowych” umieszczoną na końcu niniejszego dokumentu i stanowiącą jego integralną część</w:t>
      </w:r>
      <w:r w:rsidR="006257A4">
        <w:rPr>
          <w:lang w:val="pl-PL"/>
        </w:rPr>
        <w:t>.</w:t>
      </w:r>
    </w:p>
    <w:p w14:paraId="5BF39E2D" w14:textId="77777777" w:rsidR="0082276E" w:rsidRDefault="0082276E" w:rsidP="003655F9">
      <w:pPr>
        <w:pStyle w:val="Akapitzlist"/>
        <w:ind w:left="1440"/>
        <w:rPr>
          <w:lang w:val="pl-PL"/>
        </w:rPr>
      </w:pPr>
    </w:p>
    <w:p w14:paraId="2C080A7A" w14:textId="41CE04C6" w:rsidR="002149E1" w:rsidRDefault="002149E1" w:rsidP="00CC264C">
      <w:pPr>
        <w:pStyle w:val="Akapitzlist"/>
        <w:ind w:left="0"/>
        <w:rPr>
          <w:lang w:val="pl-PL"/>
        </w:rPr>
      </w:pPr>
      <w:r w:rsidRPr="00CC264C">
        <w:rPr>
          <w:b/>
          <w:lang w:val="pl-PL"/>
        </w:rPr>
        <w:t xml:space="preserve">W imieniu </w:t>
      </w:r>
      <w:r w:rsidR="003E4AF0">
        <w:rPr>
          <w:b/>
          <w:lang w:val="pl-PL"/>
        </w:rPr>
        <w:t>instytucji wnioskującej</w:t>
      </w:r>
      <w:r>
        <w:rPr>
          <w:lang w:val="pl-PL"/>
        </w:rPr>
        <w:t xml:space="preserve">: </w:t>
      </w:r>
      <w:r w:rsidR="006C23D5">
        <w:rPr>
          <w:lang w:val="pl-PL"/>
        </w:rPr>
        <w:t>[wpisać imię i nazwisko komputerowo]</w:t>
      </w:r>
    </w:p>
    <w:p w14:paraId="4B86B3E6" w14:textId="77777777" w:rsidR="002149E1" w:rsidRDefault="002149E1" w:rsidP="002149E1">
      <w:pPr>
        <w:pStyle w:val="Akapitzlist"/>
        <w:rPr>
          <w:lang w:val="pl-PL"/>
        </w:rPr>
      </w:pPr>
    </w:p>
    <w:p w14:paraId="4F5E13CA" w14:textId="77777777" w:rsidR="003655F9" w:rsidRDefault="003655F9" w:rsidP="002149E1">
      <w:pPr>
        <w:pStyle w:val="Akapitzlist"/>
        <w:rPr>
          <w:lang w:val="pl-PL"/>
        </w:rPr>
      </w:pPr>
    </w:p>
    <w:p w14:paraId="672A1C66" w14:textId="77777777" w:rsidR="006C23D5" w:rsidRDefault="002149E1" w:rsidP="00CC264C">
      <w:pPr>
        <w:pStyle w:val="Akapitzlist"/>
        <w:ind w:left="0"/>
        <w:rPr>
          <w:lang w:val="pl-PL"/>
        </w:rPr>
      </w:pPr>
      <w:r w:rsidRPr="00CC264C">
        <w:rPr>
          <w:b/>
          <w:lang w:val="pl-PL"/>
        </w:rPr>
        <w:t>data</w:t>
      </w:r>
      <w:r>
        <w:rPr>
          <w:lang w:val="pl-PL"/>
        </w:rPr>
        <w:t xml:space="preserve">: </w:t>
      </w:r>
    </w:p>
    <w:p w14:paraId="55906419" w14:textId="77777777" w:rsidR="006C23D5" w:rsidRDefault="006C23D5" w:rsidP="00CC264C">
      <w:pPr>
        <w:pStyle w:val="Akapitzlist"/>
        <w:ind w:left="0"/>
        <w:rPr>
          <w:lang w:val="pl-PL"/>
        </w:rPr>
      </w:pPr>
    </w:p>
    <w:p w14:paraId="3587E899" w14:textId="73138868" w:rsidR="00EA7423" w:rsidRDefault="006C23D5" w:rsidP="00CC264C">
      <w:pPr>
        <w:pStyle w:val="Akapitzlist"/>
        <w:ind w:left="0"/>
        <w:rPr>
          <w:rStyle w:val="Hipercze"/>
          <w:color w:val="auto"/>
          <w:u w:val="none"/>
          <w:lang w:val="pl-PL"/>
        </w:rPr>
      </w:pPr>
      <w:r>
        <w:rPr>
          <w:lang w:val="pl-PL"/>
        </w:rPr>
        <w:t>Wypełniony wniosek przesłać w postaci pliku WORD na adres</w:t>
      </w:r>
      <w:r w:rsidR="00EA7423">
        <w:rPr>
          <w:lang w:val="pl-PL"/>
        </w:rPr>
        <w:t xml:space="preserve">:   </w:t>
      </w:r>
      <w:hyperlink r:id="rId8" w:history="1">
        <w:r w:rsidR="00F251F1" w:rsidRPr="001E53FF">
          <w:rPr>
            <w:rStyle w:val="Hipercze"/>
            <w:lang w:val="pl-PL"/>
          </w:rPr>
          <w:t>mkow@fizyka.umk.pl</w:t>
        </w:r>
      </w:hyperlink>
      <w:bookmarkStart w:id="5" w:name="OLE_LINK117"/>
      <w:bookmarkStart w:id="6" w:name="OLE_LINK121"/>
      <w:bookmarkStart w:id="7" w:name="OLE_LINK122"/>
      <w:r w:rsidR="00F251F1">
        <w:rPr>
          <w:rStyle w:val="Hipercze"/>
          <w:lang w:val="pl-PL"/>
        </w:rPr>
        <w:t xml:space="preserve"> </w:t>
      </w:r>
      <w:r w:rsidR="00F251F1" w:rsidRPr="00F251F1">
        <w:rPr>
          <w:rStyle w:val="Hipercze"/>
          <w:color w:val="auto"/>
          <w:u w:val="none"/>
          <w:lang w:val="pl-PL"/>
        </w:rPr>
        <w:t>wraz z</w:t>
      </w:r>
      <w:r w:rsidR="00F251F1">
        <w:rPr>
          <w:rStyle w:val="Hipercze"/>
          <w:color w:val="auto"/>
          <w:u w:val="none"/>
          <w:lang w:val="pl-PL"/>
        </w:rPr>
        <w:t xml:space="preserve"> </w:t>
      </w:r>
      <w:r w:rsidR="00F251F1" w:rsidRPr="00F251F1">
        <w:rPr>
          <w:rStyle w:val="Hipercze"/>
          <w:color w:val="auto"/>
          <w:u w:val="none"/>
          <w:lang w:val="pl-PL"/>
        </w:rPr>
        <w:t xml:space="preserve">kopią na adres </w:t>
      </w:r>
      <w:hyperlink r:id="rId9" w:history="1">
        <w:r w:rsidR="009D730F" w:rsidRPr="001E53FF">
          <w:rPr>
            <w:rStyle w:val="Hipercze"/>
            <w:lang w:val="pl-PL"/>
          </w:rPr>
          <w:t>lukasz.bratasz@ikifp.edu.pl</w:t>
        </w:r>
      </w:hyperlink>
      <w:r w:rsidR="009D730F">
        <w:rPr>
          <w:rStyle w:val="Hipercze"/>
          <w:color w:val="auto"/>
          <w:u w:val="none"/>
          <w:lang w:val="pl-PL"/>
        </w:rPr>
        <w:t xml:space="preserve"> w terminie jak dla wniosków o dostęp do infrastruktury Konsorcjum.</w:t>
      </w:r>
    </w:p>
    <w:p w14:paraId="38D0D276" w14:textId="77777777" w:rsidR="009D730F" w:rsidRPr="00F251F1" w:rsidRDefault="009D730F" w:rsidP="00CC264C">
      <w:pPr>
        <w:pStyle w:val="Akapitzlist"/>
        <w:ind w:left="0"/>
        <w:rPr>
          <w:lang w:val="pl-PL"/>
        </w:rPr>
      </w:pPr>
    </w:p>
    <w:p w14:paraId="27BD5775" w14:textId="572B5C7C" w:rsidR="006C23D5" w:rsidRDefault="006C23D5" w:rsidP="00CC264C">
      <w:pPr>
        <w:pStyle w:val="Akapitzlist"/>
        <w:ind w:left="0"/>
        <w:rPr>
          <w:b/>
          <w:lang w:val="pl-PL"/>
        </w:rPr>
      </w:pPr>
      <w:r w:rsidRPr="006C23D5">
        <w:rPr>
          <w:b/>
          <w:lang w:val="pl-PL"/>
        </w:rPr>
        <w:t xml:space="preserve">Poprzez wysłanie wniosku nadawca poczty </w:t>
      </w:r>
      <w:r w:rsidR="00BB64C1">
        <w:rPr>
          <w:b/>
          <w:lang w:val="pl-PL"/>
        </w:rPr>
        <w:t xml:space="preserve">elektronicznej </w:t>
      </w:r>
      <w:r w:rsidRPr="006C23D5">
        <w:rPr>
          <w:b/>
          <w:lang w:val="pl-PL"/>
        </w:rPr>
        <w:t xml:space="preserve">potwierdza prawdziwość danych oraz oświadcza, że posiada egzemplarz z własnoręcznymi podpisami </w:t>
      </w:r>
      <w:r w:rsidR="00BB64C1">
        <w:rPr>
          <w:b/>
          <w:lang w:val="pl-PL"/>
        </w:rPr>
        <w:t>d</w:t>
      </w:r>
      <w:r w:rsidRPr="006C23D5">
        <w:rPr>
          <w:b/>
          <w:lang w:val="pl-PL"/>
        </w:rPr>
        <w:t>ysponenta/właści</w:t>
      </w:r>
      <w:r w:rsidR="00BB64C1">
        <w:rPr>
          <w:b/>
          <w:lang w:val="pl-PL"/>
        </w:rPr>
        <w:softHyphen/>
      </w:r>
      <w:r w:rsidRPr="006C23D5">
        <w:rPr>
          <w:b/>
          <w:lang w:val="pl-PL"/>
        </w:rPr>
        <w:t xml:space="preserve">ciela </w:t>
      </w:r>
      <w:r w:rsidR="00BB64C1">
        <w:rPr>
          <w:b/>
          <w:lang w:val="pl-PL"/>
        </w:rPr>
        <w:t>oraz</w:t>
      </w:r>
      <w:r w:rsidRPr="006C23D5">
        <w:rPr>
          <w:b/>
          <w:lang w:val="pl-PL"/>
        </w:rPr>
        <w:t xml:space="preserve"> kierownika projektu, który może okazać na każde żądanie.</w:t>
      </w:r>
      <w:bookmarkEnd w:id="5"/>
      <w:bookmarkEnd w:id="6"/>
      <w:bookmarkEnd w:id="7"/>
    </w:p>
    <w:p w14:paraId="25D0F015" w14:textId="77777777" w:rsidR="00CC264C" w:rsidRDefault="00CC264C" w:rsidP="00CC264C">
      <w:pPr>
        <w:pStyle w:val="Akapitzlist"/>
        <w:ind w:left="0"/>
        <w:rPr>
          <w:b/>
          <w:lang w:val="pl-PL"/>
        </w:rPr>
      </w:pPr>
    </w:p>
    <w:p w14:paraId="5B972188" w14:textId="77777777" w:rsidR="00BB64C1" w:rsidRDefault="00BB64C1" w:rsidP="002149E1">
      <w:pPr>
        <w:pStyle w:val="Akapitzlist"/>
        <w:rPr>
          <w:b/>
          <w:lang w:val="pl-PL"/>
        </w:rPr>
      </w:pPr>
    </w:p>
    <w:p w14:paraId="4FEE3852" w14:textId="77777777" w:rsidR="00BB64C1" w:rsidRPr="00AA4399" w:rsidRDefault="00BB64C1" w:rsidP="00460F97">
      <w:pPr>
        <w:pStyle w:val="Akapitzlist"/>
        <w:spacing w:line="240" w:lineRule="auto"/>
        <w:ind w:left="0"/>
        <w:jc w:val="center"/>
        <w:rPr>
          <w:b/>
          <w:sz w:val="20"/>
          <w:szCs w:val="20"/>
          <w:lang w:val="pl-PL"/>
        </w:rPr>
      </w:pPr>
      <w:r w:rsidRPr="00AA4399">
        <w:rPr>
          <w:b/>
          <w:sz w:val="20"/>
          <w:szCs w:val="20"/>
          <w:lang w:val="pl-PL"/>
        </w:rPr>
        <w:t>Informacja o przetwarzaniu danych osobowych</w:t>
      </w:r>
    </w:p>
    <w:p w14:paraId="00F37A6F" w14:textId="77777777" w:rsidR="00BB64C1" w:rsidRPr="00AA4399" w:rsidRDefault="00BB64C1" w:rsidP="00460F97">
      <w:pPr>
        <w:pStyle w:val="Akapitzlist"/>
        <w:spacing w:line="240" w:lineRule="auto"/>
        <w:ind w:left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17ACA33B" w14:textId="77777777" w:rsidR="00C22ED0" w:rsidRPr="00AA4399" w:rsidRDefault="00C22ED0" w:rsidP="00460F97">
      <w:pPr>
        <w:pStyle w:val="Akapitzlist"/>
        <w:spacing w:line="240" w:lineRule="auto"/>
        <w:rPr>
          <w:sz w:val="20"/>
          <w:szCs w:val="20"/>
          <w:lang w:val="pl-PL"/>
        </w:rPr>
      </w:pPr>
    </w:p>
    <w:p w14:paraId="54FEDD09" w14:textId="4CC2C876" w:rsidR="00BB64C1" w:rsidRPr="00AA4399" w:rsidRDefault="00BB64C1" w:rsidP="00AF05DB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1.</w:t>
      </w:r>
      <w:r w:rsidRPr="00AA4399">
        <w:rPr>
          <w:sz w:val="20"/>
          <w:szCs w:val="20"/>
          <w:lang w:val="pl-PL"/>
        </w:rPr>
        <w:tab/>
        <w:t>Administratorem Pana/Pani danych osobowych będzie Uniwersytet Mikołaja Kopernika z siedzibą przy ul. Gagarina 11 w 87-100 Toruń (dalej: ADO).</w:t>
      </w:r>
    </w:p>
    <w:p w14:paraId="5072760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2.</w:t>
      </w:r>
      <w:r w:rsidRPr="00AA4399">
        <w:rPr>
          <w:sz w:val="20"/>
          <w:szCs w:val="20"/>
          <w:lang w:val="pl-PL"/>
        </w:rPr>
        <w:tab/>
        <w:t>Pana/Pani dane osobowe uzyskane w związku z naborem wniosków, wyłonieniem zwycięzcy oraz późniejszą realizacją projektu o nazwie wskazanej w p. 1a niniejszego dokumentu będą przetwarzane w następujących celach:</w:t>
      </w:r>
    </w:p>
    <w:p w14:paraId="5225CA5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a.</w:t>
      </w:r>
      <w:r w:rsidRPr="00AA4399">
        <w:rPr>
          <w:sz w:val="20"/>
          <w:szCs w:val="20"/>
          <w:lang w:val="pl-PL"/>
        </w:rPr>
        <w:tab/>
        <w:t>Na podstawie art. 6 ust. 1 lit. f) RODO – prawnie usprawiedliwionego interesu ADO:</w:t>
      </w:r>
    </w:p>
    <w:p w14:paraId="0ED084D6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Przygotowanie i przeprowadzenie konkursu – na czas do tego niezbędny,</w:t>
      </w:r>
    </w:p>
    <w:p w14:paraId="7084CAAC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Umożliwienia bieżących kontaktów – przez czas przeprowadzenia konkursu, a w przypadku zwycięzców przez czas realizacji projektu,</w:t>
      </w:r>
    </w:p>
    <w:p w14:paraId="31602CE2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W celu oceny poprawności wniosku, możliwości realizacji i powodzenia projektu – do momentu rozstrzygnięcia konkursu,</w:t>
      </w:r>
    </w:p>
    <w:p w14:paraId="51A6B271" w14:textId="77777777" w:rsidR="00BB64C1" w:rsidRPr="00AA4399" w:rsidRDefault="00BB64C1" w:rsidP="00460F97">
      <w:pPr>
        <w:pStyle w:val="Akapitzlist"/>
        <w:numPr>
          <w:ilvl w:val="0"/>
          <w:numId w:val="5"/>
        </w:numPr>
        <w:spacing w:after="120" w:line="240" w:lineRule="auto"/>
        <w:ind w:left="709" w:hanging="142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W celu umożliwienia nawiązania kontaktu po zakończeniu realizacji – do chwili wniesienia sprzeciwu.</w:t>
      </w:r>
    </w:p>
    <w:p w14:paraId="031878D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3.</w:t>
      </w:r>
      <w:r w:rsidRPr="00AA4399">
        <w:rPr>
          <w:sz w:val="20"/>
          <w:szCs w:val="20"/>
          <w:lang w:val="pl-PL"/>
        </w:rPr>
        <w:tab/>
        <w:t>Przysługują Panu/Pani prawa, które zrealizujemy na wniosek o:</w:t>
      </w:r>
    </w:p>
    <w:p w14:paraId="5CDF7C48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a.</w:t>
      </w:r>
      <w:r w:rsidRPr="00AA4399">
        <w:rPr>
          <w:sz w:val="20"/>
          <w:szCs w:val="20"/>
          <w:lang w:val="pl-PL"/>
        </w:rPr>
        <w:tab/>
        <w:t xml:space="preserve">Żądanie dostępu do danych osobowych oraz z zastrzeżeniem przepisów prawa: prawo ich sprostowania, </w:t>
      </w:r>
    </w:p>
    <w:p w14:paraId="04AFC342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b.</w:t>
      </w:r>
      <w:r w:rsidRPr="00AA4399">
        <w:rPr>
          <w:sz w:val="20"/>
          <w:szCs w:val="20"/>
          <w:lang w:val="pl-PL"/>
        </w:rPr>
        <w:tab/>
        <w:t xml:space="preserve">Żądanie usunięcia lub ograniczenia przetwarzania, </w:t>
      </w:r>
    </w:p>
    <w:p w14:paraId="65E27113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c.</w:t>
      </w:r>
      <w:r w:rsidRPr="00AA4399">
        <w:rPr>
          <w:sz w:val="20"/>
          <w:szCs w:val="20"/>
          <w:lang w:val="pl-PL"/>
        </w:rPr>
        <w:tab/>
        <w:t>Sprzeciw wobec przetwarzania,</w:t>
      </w:r>
    </w:p>
    <w:p w14:paraId="3B18C549" w14:textId="77777777" w:rsidR="00BB64C1" w:rsidRPr="00AA4399" w:rsidRDefault="00BB64C1" w:rsidP="00460F97">
      <w:pPr>
        <w:pStyle w:val="Akapitzlist"/>
        <w:spacing w:after="120" w:line="240" w:lineRule="auto"/>
        <w:ind w:left="567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d.</w:t>
      </w:r>
      <w:r w:rsidRPr="00AA4399">
        <w:rPr>
          <w:sz w:val="20"/>
          <w:szCs w:val="20"/>
          <w:lang w:val="pl-PL"/>
        </w:rPr>
        <w:tab/>
        <w:t>Przeniesienie danych osobowych przetwarzanych w systemach informatycznych do innego administratora.</w:t>
      </w:r>
    </w:p>
    <w:p w14:paraId="40556420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lastRenderedPageBreak/>
        <w:t>4.</w:t>
      </w:r>
      <w:r w:rsidRPr="00AA4399">
        <w:rPr>
          <w:sz w:val="20"/>
          <w:szCs w:val="20"/>
          <w:lang w:val="pl-PL"/>
        </w:rPr>
        <w:tab/>
        <w:t>Podanie przez Pana/Panią danych osobowych jest dobrowolne, ale niezbędne do realizacji celów, w jakich zostały zebrane i odmowa ich podania może skutkować brakiem realizacji tych celów.</w:t>
      </w:r>
    </w:p>
    <w:p w14:paraId="26EEFAF7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5.</w:t>
      </w:r>
      <w:r w:rsidRPr="00AA4399">
        <w:rPr>
          <w:sz w:val="20"/>
          <w:szCs w:val="20"/>
          <w:lang w:val="pl-PL"/>
        </w:rPr>
        <w:tab/>
        <w:t>Przysługuje Panu/Pani prawo wniesienia skargi do Prezesa Urzędu Ochrony Danych Osobowych.</w:t>
      </w:r>
    </w:p>
    <w:p w14:paraId="391E9951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6.</w:t>
      </w:r>
      <w:r w:rsidRPr="00AA4399">
        <w:rPr>
          <w:sz w:val="20"/>
          <w:szCs w:val="20"/>
          <w:lang w:val="pl-PL"/>
        </w:rPr>
        <w:tab/>
        <w:t>Pana/Pani dane osobowe udostępniane mogą być podmiotom, z którymi ADO współpracuje przy realizacji konkursu oraz wykonania projektu, organom administracji publicznej, sądom itp.</w:t>
      </w:r>
    </w:p>
    <w:p w14:paraId="65EC8C1E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7.</w:t>
      </w:r>
      <w:r w:rsidRPr="00AA4399">
        <w:rPr>
          <w:sz w:val="20"/>
          <w:szCs w:val="20"/>
          <w:lang w:val="pl-PL"/>
        </w:rPr>
        <w:tab/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3EC856F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8.</w:t>
      </w:r>
      <w:r w:rsidRPr="00AA4399">
        <w:rPr>
          <w:sz w:val="20"/>
          <w:szCs w:val="20"/>
          <w:lang w:val="pl-PL"/>
        </w:rPr>
        <w:tab/>
        <w:t>Na podstawie podanych przez Pana/Panią danych, szczególnie w zakresie preferencji zawodowych będzie prowadzone profilowanie, w wyniku którego Pan/Pani będzie otrzymywać informacje o ofertach odpowiadających tym preferencjom, co nie wyłączy możliwości dostępu do pełnej treści serwisu. Na tej podstawie nie będą też podejmowane w sposób zautomatyzowany decyzje rodzące skutki prawne lub o podobnym charakterze .</w:t>
      </w:r>
    </w:p>
    <w:p w14:paraId="26BDAD3B" w14:textId="77777777" w:rsidR="00BB64C1" w:rsidRPr="00AA4399" w:rsidRDefault="00BB64C1" w:rsidP="00460F97">
      <w:pPr>
        <w:pStyle w:val="Akapitzlist"/>
        <w:spacing w:after="120" w:line="240" w:lineRule="auto"/>
        <w:ind w:left="284" w:hanging="283"/>
        <w:contextualSpacing w:val="0"/>
        <w:jc w:val="both"/>
        <w:rPr>
          <w:b/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9.</w:t>
      </w:r>
      <w:r w:rsidRPr="00AA4399">
        <w:rPr>
          <w:sz w:val="20"/>
          <w:szCs w:val="20"/>
          <w:lang w:val="pl-PL"/>
        </w:rPr>
        <w:tab/>
        <w:t>Jeżeli chce Pan/Pani skontaktować się z ADO w sprawach związanych z przetwarzaniem danych osobowych, w szczególności w związku z wniesieniem wniosku o realizację przysługujących praw, prosimy o kontakt pod adresem</w:t>
      </w:r>
      <w:r w:rsidRPr="00AA4399">
        <w:rPr>
          <w:b/>
          <w:sz w:val="20"/>
          <w:szCs w:val="20"/>
          <w:lang w:val="pl-PL"/>
        </w:rPr>
        <w:t xml:space="preserve"> e-mail: iod@umk.pl lub adresem korespondencyjnym ADO, z dopiskiem „IOD”.</w:t>
      </w:r>
    </w:p>
    <w:sectPr w:rsidR="00BB64C1" w:rsidRPr="00AA4399" w:rsidSect="00CC264C">
      <w:headerReference w:type="default" r:id="rId10"/>
      <w:footerReference w:type="default" r:id="rId11"/>
      <w:footnotePr>
        <w:numFmt w:val="chicago"/>
      </w:footnotePr>
      <w:pgSz w:w="11907" w:h="16839" w:code="9"/>
      <w:pgMar w:top="1250" w:right="1417" w:bottom="1560" w:left="1417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2A00" w14:textId="77777777" w:rsidR="0064781B" w:rsidRDefault="0064781B" w:rsidP="00D7482F">
      <w:pPr>
        <w:spacing w:after="0" w:line="240" w:lineRule="auto"/>
      </w:pPr>
      <w:r>
        <w:separator/>
      </w:r>
    </w:p>
  </w:endnote>
  <w:endnote w:type="continuationSeparator" w:id="0">
    <w:p w14:paraId="2CA1AB25" w14:textId="77777777" w:rsidR="0064781B" w:rsidRDefault="0064781B" w:rsidP="00D7482F">
      <w:pPr>
        <w:spacing w:after="0" w:line="240" w:lineRule="auto"/>
      </w:pPr>
      <w:r>
        <w:continuationSeparator/>
      </w:r>
    </w:p>
  </w:endnote>
  <w:endnote w:type="continuationNotice" w:id="1">
    <w:p w14:paraId="22974202" w14:textId="77777777" w:rsidR="0064781B" w:rsidRDefault="006478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232756"/>
      <w:docPartObj>
        <w:docPartGallery w:val="Page Numbers (Bottom of Page)"/>
        <w:docPartUnique/>
      </w:docPartObj>
    </w:sdtPr>
    <w:sdtEndPr/>
    <w:sdtContent>
      <w:p w14:paraId="47AB6281" w14:textId="77777777" w:rsidR="00CC264C" w:rsidRDefault="00CC26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71" w:rsidRPr="00BE4F71">
          <w:rPr>
            <w:noProof/>
            <w:lang w:val="pl-PL"/>
          </w:rPr>
          <w:t>1</w:t>
        </w:r>
        <w:r>
          <w:fldChar w:fldCharType="end"/>
        </w:r>
      </w:p>
    </w:sdtContent>
  </w:sdt>
  <w:p w14:paraId="14EEBA65" w14:textId="77777777" w:rsidR="00CC264C" w:rsidRDefault="00CC2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827A" w14:textId="77777777" w:rsidR="0064781B" w:rsidRDefault="0064781B" w:rsidP="00D7482F">
      <w:pPr>
        <w:spacing w:after="0" w:line="240" w:lineRule="auto"/>
      </w:pPr>
      <w:r>
        <w:separator/>
      </w:r>
    </w:p>
  </w:footnote>
  <w:footnote w:type="continuationSeparator" w:id="0">
    <w:p w14:paraId="68361E0E" w14:textId="77777777" w:rsidR="0064781B" w:rsidRDefault="0064781B" w:rsidP="00D7482F">
      <w:pPr>
        <w:spacing w:after="0" w:line="240" w:lineRule="auto"/>
      </w:pPr>
      <w:r>
        <w:continuationSeparator/>
      </w:r>
    </w:p>
  </w:footnote>
  <w:footnote w:type="continuationNotice" w:id="1">
    <w:p w14:paraId="527DF321" w14:textId="77777777" w:rsidR="0064781B" w:rsidRDefault="006478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053" w14:textId="77777777" w:rsidR="00CC264C" w:rsidRDefault="00CC264C">
    <w:pPr>
      <w:pStyle w:val="Nagwek"/>
    </w:pPr>
  </w:p>
  <w:p w14:paraId="46D58078" w14:textId="7B0E1E3E" w:rsidR="00D7482F" w:rsidRDefault="006E09E2">
    <w:pPr>
      <w:pStyle w:val="Nagwek"/>
    </w:pPr>
    <w:r>
      <w:rPr>
        <w:noProof/>
      </w:rPr>
      <w:drawing>
        <wp:inline distT="0" distB="0" distL="0" distR="0" wp14:anchorId="67AB21E3" wp14:editId="1063E8C2">
          <wp:extent cx="1809750" cy="432641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533" cy="437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FD1">
      <w:tab/>
    </w:r>
    <w:r w:rsidR="00A27FD1">
      <w:tab/>
    </w:r>
    <w:r w:rsidR="007A1F7D">
      <w:rPr>
        <w:noProof/>
      </w:rPr>
      <w:drawing>
        <wp:inline distT="0" distB="0" distL="0" distR="0" wp14:anchorId="232353D2" wp14:editId="423CAF50">
          <wp:extent cx="1200150" cy="490114"/>
          <wp:effectExtent l="0" t="0" r="0" b="5715"/>
          <wp:docPr id="1533835663" name="Obraz 1" descr="Obraz zawierający Czcionka, symbol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835663" name="Obraz 1" descr="Obraz zawierający Czcionka, symbol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429" cy="502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2E2B"/>
    <w:multiLevelType w:val="hybridMultilevel"/>
    <w:tmpl w:val="947AA85A"/>
    <w:lvl w:ilvl="0" w:tplc="C48E0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A7DEA"/>
    <w:multiLevelType w:val="hybridMultilevel"/>
    <w:tmpl w:val="A6A6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A5991"/>
    <w:multiLevelType w:val="hybridMultilevel"/>
    <w:tmpl w:val="C7049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10F5"/>
    <w:multiLevelType w:val="hybridMultilevel"/>
    <w:tmpl w:val="B76AD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3759"/>
    <w:multiLevelType w:val="hybridMultilevel"/>
    <w:tmpl w:val="383CA52A"/>
    <w:lvl w:ilvl="0" w:tplc="567643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CC33C22"/>
    <w:multiLevelType w:val="hybridMultilevel"/>
    <w:tmpl w:val="50E2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813D6"/>
    <w:multiLevelType w:val="hybridMultilevel"/>
    <w:tmpl w:val="4D5AEA0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FD55F0C"/>
    <w:multiLevelType w:val="hybridMultilevel"/>
    <w:tmpl w:val="51B4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KxsDA0NTY1sjBU0lEKTi0uzszPAykwqQUAQrBMSCwAAAA="/>
  </w:docVars>
  <w:rsids>
    <w:rsidRoot w:val="00B3092E"/>
    <w:rsid w:val="00007603"/>
    <w:rsid w:val="00027E7B"/>
    <w:rsid w:val="00043C97"/>
    <w:rsid w:val="00052B93"/>
    <w:rsid w:val="00090927"/>
    <w:rsid w:val="000934DF"/>
    <w:rsid w:val="000D65B6"/>
    <w:rsid w:val="000F3BA0"/>
    <w:rsid w:val="000F5506"/>
    <w:rsid w:val="00107796"/>
    <w:rsid w:val="00121C9B"/>
    <w:rsid w:val="001224CF"/>
    <w:rsid w:val="0018377B"/>
    <w:rsid w:val="00190D4D"/>
    <w:rsid w:val="001A0590"/>
    <w:rsid w:val="001A0F8D"/>
    <w:rsid w:val="001A1EC6"/>
    <w:rsid w:val="001A3311"/>
    <w:rsid w:val="001B1F26"/>
    <w:rsid w:val="002149E1"/>
    <w:rsid w:val="002258EB"/>
    <w:rsid w:val="00230D89"/>
    <w:rsid w:val="0023585F"/>
    <w:rsid w:val="002527FC"/>
    <w:rsid w:val="00277933"/>
    <w:rsid w:val="002867B0"/>
    <w:rsid w:val="002A0865"/>
    <w:rsid w:val="002A2BE8"/>
    <w:rsid w:val="002A5C52"/>
    <w:rsid w:val="002C66EE"/>
    <w:rsid w:val="002C7FF8"/>
    <w:rsid w:val="002E5438"/>
    <w:rsid w:val="002E5929"/>
    <w:rsid w:val="002F5ECE"/>
    <w:rsid w:val="003000BD"/>
    <w:rsid w:val="0032184F"/>
    <w:rsid w:val="003267E1"/>
    <w:rsid w:val="00351F26"/>
    <w:rsid w:val="003655F9"/>
    <w:rsid w:val="00382F96"/>
    <w:rsid w:val="00384E8D"/>
    <w:rsid w:val="003A3A7B"/>
    <w:rsid w:val="003D4031"/>
    <w:rsid w:val="003E4AF0"/>
    <w:rsid w:val="003E76B3"/>
    <w:rsid w:val="004328B4"/>
    <w:rsid w:val="0045610E"/>
    <w:rsid w:val="00460F97"/>
    <w:rsid w:val="00465BA2"/>
    <w:rsid w:val="004B0138"/>
    <w:rsid w:val="004B5EA3"/>
    <w:rsid w:val="004D2EFD"/>
    <w:rsid w:val="004F210F"/>
    <w:rsid w:val="00520C5B"/>
    <w:rsid w:val="00533874"/>
    <w:rsid w:val="00563717"/>
    <w:rsid w:val="00566D49"/>
    <w:rsid w:val="00570A4C"/>
    <w:rsid w:val="005B0E2C"/>
    <w:rsid w:val="005C399B"/>
    <w:rsid w:val="00616EBB"/>
    <w:rsid w:val="006257A4"/>
    <w:rsid w:val="00643A62"/>
    <w:rsid w:val="0064781B"/>
    <w:rsid w:val="00663203"/>
    <w:rsid w:val="0068217D"/>
    <w:rsid w:val="00690D3B"/>
    <w:rsid w:val="00694BD1"/>
    <w:rsid w:val="006969ED"/>
    <w:rsid w:val="006C0BB8"/>
    <w:rsid w:val="006C23D5"/>
    <w:rsid w:val="006D06E4"/>
    <w:rsid w:val="006E09E2"/>
    <w:rsid w:val="006F1127"/>
    <w:rsid w:val="006F74B3"/>
    <w:rsid w:val="007118E5"/>
    <w:rsid w:val="007141C2"/>
    <w:rsid w:val="00723D54"/>
    <w:rsid w:val="00726CE2"/>
    <w:rsid w:val="00741C5D"/>
    <w:rsid w:val="00784D2C"/>
    <w:rsid w:val="0079312D"/>
    <w:rsid w:val="00795814"/>
    <w:rsid w:val="007A1F7D"/>
    <w:rsid w:val="007C6891"/>
    <w:rsid w:val="007F207B"/>
    <w:rsid w:val="007F7B3F"/>
    <w:rsid w:val="008061E0"/>
    <w:rsid w:val="00821F8E"/>
    <w:rsid w:val="0082276E"/>
    <w:rsid w:val="00860D22"/>
    <w:rsid w:val="00882923"/>
    <w:rsid w:val="008B0706"/>
    <w:rsid w:val="008D5BD1"/>
    <w:rsid w:val="008E0C61"/>
    <w:rsid w:val="008E0F76"/>
    <w:rsid w:val="008E153D"/>
    <w:rsid w:val="008F5E31"/>
    <w:rsid w:val="00911258"/>
    <w:rsid w:val="009152B9"/>
    <w:rsid w:val="00924C90"/>
    <w:rsid w:val="00970C12"/>
    <w:rsid w:val="0098175F"/>
    <w:rsid w:val="009D730F"/>
    <w:rsid w:val="009E7A1B"/>
    <w:rsid w:val="00A1763E"/>
    <w:rsid w:val="00A27FD1"/>
    <w:rsid w:val="00A53104"/>
    <w:rsid w:val="00A62B35"/>
    <w:rsid w:val="00A939DE"/>
    <w:rsid w:val="00AA4399"/>
    <w:rsid w:val="00AA4CCB"/>
    <w:rsid w:val="00AC40A2"/>
    <w:rsid w:val="00AD3533"/>
    <w:rsid w:val="00AF05DB"/>
    <w:rsid w:val="00B27529"/>
    <w:rsid w:val="00B27E00"/>
    <w:rsid w:val="00B3092E"/>
    <w:rsid w:val="00B423D0"/>
    <w:rsid w:val="00B541C0"/>
    <w:rsid w:val="00B73A5C"/>
    <w:rsid w:val="00B83B19"/>
    <w:rsid w:val="00BB64C1"/>
    <w:rsid w:val="00BD6413"/>
    <w:rsid w:val="00BE07AE"/>
    <w:rsid w:val="00BE2C55"/>
    <w:rsid w:val="00BE4F71"/>
    <w:rsid w:val="00BF251E"/>
    <w:rsid w:val="00C05C45"/>
    <w:rsid w:val="00C1217B"/>
    <w:rsid w:val="00C22334"/>
    <w:rsid w:val="00C22728"/>
    <w:rsid w:val="00C22ED0"/>
    <w:rsid w:val="00C334FA"/>
    <w:rsid w:val="00C446E4"/>
    <w:rsid w:val="00C70CB9"/>
    <w:rsid w:val="00C718F4"/>
    <w:rsid w:val="00CB359E"/>
    <w:rsid w:val="00CC264C"/>
    <w:rsid w:val="00CF5214"/>
    <w:rsid w:val="00D3094E"/>
    <w:rsid w:val="00D43DB1"/>
    <w:rsid w:val="00D60744"/>
    <w:rsid w:val="00D732C0"/>
    <w:rsid w:val="00D7482F"/>
    <w:rsid w:val="00D934F2"/>
    <w:rsid w:val="00D94F69"/>
    <w:rsid w:val="00DA5928"/>
    <w:rsid w:val="00DE1ABC"/>
    <w:rsid w:val="00DE7BCB"/>
    <w:rsid w:val="00E1362B"/>
    <w:rsid w:val="00E1414C"/>
    <w:rsid w:val="00E15E41"/>
    <w:rsid w:val="00E432CA"/>
    <w:rsid w:val="00E52FBF"/>
    <w:rsid w:val="00E61206"/>
    <w:rsid w:val="00E94526"/>
    <w:rsid w:val="00EA7423"/>
    <w:rsid w:val="00EB5003"/>
    <w:rsid w:val="00ED5AF0"/>
    <w:rsid w:val="00F251F1"/>
    <w:rsid w:val="00F35058"/>
    <w:rsid w:val="00F54EB1"/>
    <w:rsid w:val="00F7167B"/>
    <w:rsid w:val="00F736AC"/>
    <w:rsid w:val="00FB297F"/>
    <w:rsid w:val="00FF3443"/>
    <w:rsid w:val="257D547B"/>
    <w:rsid w:val="3834EB83"/>
    <w:rsid w:val="43B8B225"/>
    <w:rsid w:val="517E9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36A3D"/>
  <w15:docId w15:val="{E609C5B9-5DE4-4D4B-BA66-62824BAF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2E"/>
    <w:pPr>
      <w:ind w:left="720"/>
      <w:contextualSpacing/>
    </w:pPr>
  </w:style>
  <w:style w:type="table" w:styleId="Tabela-Siatka">
    <w:name w:val="Table Grid"/>
    <w:basedOn w:val="Standardowy"/>
    <w:uiPriority w:val="59"/>
    <w:rsid w:val="002A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23D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2F"/>
  </w:style>
  <w:style w:type="paragraph" w:styleId="Stopka">
    <w:name w:val="footer"/>
    <w:basedOn w:val="Normalny"/>
    <w:link w:val="Stopka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82F"/>
  </w:style>
  <w:style w:type="paragraph" w:styleId="Tekstdymka">
    <w:name w:val="Balloon Text"/>
    <w:basedOn w:val="Normalny"/>
    <w:link w:val="TekstdymkaZnak"/>
    <w:uiPriority w:val="99"/>
    <w:semiHidden/>
    <w:unhideWhenUsed/>
    <w:rsid w:val="00B4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D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E3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4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742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w@fizyka.um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z.bratasz@ikifp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rg\AppData\Roaming\Microsoft\Szablony\Dokument%20A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5D09-DFD7-47E5-8BA7-EBBE7EBD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A4</Template>
  <TotalTime>6</TotalTime>
  <Pages>3</Pages>
  <Words>857</Words>
  <Characters>5067</Characters>
  <Application>Microsoft Office Word</Application>
  <DocSecurity>0</DocSecurity>
  <Lines>140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ptarg II</dc:creator>
  <cp:lastModifiedBy>Piotr Targowski</cp:lastModifiedBy>
  <cp:revision>2</cp:revision>
  <cp:lastPrinted>2024-06-18T12:06:00Z</cp:lastPrinted>
  <dcterms:created xsi:type="dcterms:W3CDTF">2025-09-29T17:50:00Z</dcterms:created>
  <dcterms:modified xsi:type="dcterms:W3CDTF">2025-09-29T17:50:00Z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c8901bfe04292caea8ce74dee946486215e0d83b912a7a5e4589f6aa5a070b56</vt:lpwstr>
  </property>
</Properties>
</file>